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“三会一课”通知书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定于x年x月x日x时，在xxx（地点）召开党员大会（支部委员会、党小组会或讲党课），会议（党课）的主题是xxxxx，请提前30分钟到场参会（培训），不得缺席，如有特殊情况不能按时参加会议（培训），需按要求履行请假手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xxxxx党支部（盖章）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x年x月x日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三会一课”计划报备表（样表）</w:t>
      </w:r>
    </w:p>
    <w:p>
      <w:pPr>
        <w:ind w:firstLine="400" w:firstLineChars="200"/>
        <w:jc w:val="both"/>
        <w:rPr>
          <w:rFonts w:hint="eastAsia" w:ascii="方正小标宋简体" w:hAnsi="方正小标宋简体" w:eastAsia="方正小标宋简体" w:cs="方正小标宋简体"/>
          <w:sz w:val="20"/>
          <w:szCs w:val="20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0"/>
          <w:szCs w:val="20"/>
          <w:lang w:val="en-US" w:eastAsia="zh-CN"/>
        </w:rPr>
        <w:t>党支部名称：                                                                                              年    月    日</w:t>
      </w:r>
    </w:p>
    <w:tbl>
      <w:tblPr>
        <w:tblStyle w:val="4"/>
        <w:tblW w:w="14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095"/>
        <w:gridCol w:w="1037"/>
        <w:gridCol w:w="1363"/>
        <w:gridCol w:w="1052"/>
        <w:gridCol w:w="1052"/>
        <w:gridCol w:w="1378"/>
        <w:gridCol w:w="1"/>
        <w:gridCol w:w="640"/>
        <w:gridCol w:w="641"/>
        <w:gridCol w:w="780"/>
        <w:gridCol w:w="1"/>
        <w:gridCol w:w="500"/>
        <w:gridCol w:w="641"/>
        <w:gridCol w:w="839"/>
        <w:gridCol w:w="835"/>
        <w:gridCol w:w="835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2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9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党员大会</w:t>
            </w:r>
          </w:p>
        </w:tc>
        <w:tc>
          <w:tcPr>
            <w:tcW w:w="3483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支委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会会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议</w:t>
            </w:r>
          </w:p>
        </w:tc>
        <w:tc>
          <w:tcPr>
            <w:tcW w:w="404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党小组会</w:t>
            </w:r>
          </w:p>
        </w:tc>
        <w:tc>
          <w:tcPr>
            <w:tcW w:w="250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2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3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x党小组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x党小组</w:t>
            </w:r>
          </w:p>
        </w:tc>
        <w:tc>
          <w:tcPr>
            <w:tcW w:w="250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2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6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5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20"/>
          <w:szCs w:val="20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组织生活记录本</w: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474980</wp:posOffset>
                </wp:positionV>
                <wp:extent cx="3169285" cy="3473450"/>
                <wp:effectExtent l="0" t="0" r="635" b="12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81885" y="3400425"/>
                          <a:ext cx="3169285" cy="3473450"/>
                        </a:xfrm>
                        <a:prstGeom prst="rect">
                          <a:avLst/>
                        </a:prstGeom>
                        <a:blipFill rotWithShape="1">
                          <a:blip r:embed="rId4"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75pt;margin-top:37.4pt;height:273.5pt;width:249.55pt;z-index:251658240;mso-width-relative:page;mso-height-relative:page;" filled="t" stroked="f" coordsize="21600,21600" o:gfxdata="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">
                <v:fill type="frame" on="t" focussize="0,0" recolor="t" rotate="t" r:id="rId4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jc w:val="right"/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jc w:val="right"/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jc w:val="right"/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jc w:val="center"/>
        <w:rPr>
          <w:rFonts w:hint="eastAsia" w:cstheme="minorBidi"/>
          <w:kern w:val="2"/>
          <w:sz w:val="4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21"/>
          <w:lang w:val="en-US" w:eastAsia="zh-CN" w:bidi="ar-SA"/>
        </w:rPr>
        <w:t>x党支部（党小组）</w:t>
      </w:r>
    </w:p>
    <w:p>
      <w:pPr>
        <w:jc w:val="center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xx年度</w:t>
      </w:r>
    </w:p>
    <w:p>
      <w:pPr>
        <w:jc w:val="center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</w:p>
    <w:p>
      <w:pPr>
        <w:jc w:val="center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</w:p>
    <w:p>
      <w:pPr>
        <w:jc w:val="center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</w:p>
    <w:p>
      <w:pPr>
        <w:jc w:val="center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</w:p>
    <w:p>
      <w:pPr>
        <w:jc w:val="center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</w:p>
    <w:p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 xml:space="preserve">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928"/>
        <w:gridCol w:w="3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lang w:val="en-US" w:eastAsia="zh-CN" w:bidi="ar-SA"/>
              </w:rPr>
              <w:t>会议名称</w:t>
            </w:r>
          </w:p>
        </w:tc>
        <w:tc>
          <w:tcPr>
            <w:tcW w:w="6643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lang w:val="en-US" w:eastAsia="zh-CN" w:bidi="ar-SA"/>
              </w:rPr>
              <w:t>主题</w:t>
            </w:r>
          </w:p>
        </w:tc>
        <w:tc>
          <w:tcPr>
            <w:tcW w:w="6643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lang w:val="en-US" w:eastAsia="zh-CN" w:bidi="ar-SA"/>
              </w:rPr>
              <w:t>时间</w:t>
            </w:r>
          </w:p>
        </w:tc>
        <w:tc>
          <w:tcPr>
            <w:tcW w:w="6643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lang w:val="en-US" w:eastAsia="zh-CN" w:bidi="ar-SA"/>
              </w:rPr>
              <w:t>地点</w:t>
            </w:r>
          </w:p>
        </w:tc>
        <w:tc>
          <w:tcPr>
            <w:tcW w:w="6643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lang w:val="en-US" w:eastAsia="zh-CN" w:bidi="ar-SA"/>
              </w:rPr>
              <w:t>主持人</w:t>
            </w:r>
          </w:p>
        </w:tc>
        <w:tc>
          <w:tcPr>
            <w:tcW w:w="6643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lang w:val="en-US" w:eastAsia="zh-CN" w:bidi="ar-SA"/>
              </w:rPr>
              <w:t>记录人</w:t>
            </w:r>
          </w:p>
        </w:tc>
        <w:tc>
          <w:tcPr>
            <w:tcW w:w="6643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lang w:val="en-US" w:eastAsia="zh-CN" w:bidi="ar-SA"/>
              </w:rPr>
              <w:t>应到人数</w:t>
            </w:r>
          </w:p>
        </w:tc>
        <w:tc>
          <w:tcPr>
            <w:tcW w:w="6643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lang w:val="en-US" w:eastAsia="zh-CN" w:bidi="ar-SA"/>
              </w:rPr>
              <w:t xml:space="preserve"> 实到人数</w:t>
            </w:r>
          </w:p>
        </w:tc>
        <w:tc>
          <w:tcPr>
            <w:tcW w:w="6643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7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lang w:val="en-US" w:eastAsia="zh-CN" w:bidi="ar-SA"/>
              </w:rPr>
              <w:t>缺席人员（未请假的人员要注明）</w:t>
            </w:r>
          </w:p>
        </w:tc>
        <w:tc>
          <w:tcPr>
            <w:tcW w:w="37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0" w:hRule="atLeast"/>
        </w:trPr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0"/>
                <w:lang w:val="en-US" w:eastAsia="zh-CN" w:bidi="ar-SA"/>
              </w:rPr>
              <w:t>主要内容：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</w:p>
    <w:p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附件4：</w:t>
      </w:r>
    </w:p>
    <w:p>
      <w:pPr>
        <w:jc w:val="center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24"/>
          <w:lang w:val="en-US" w:eastAsia="zh-CN" w:bidi="ar-SA"/>
        </w:rPr>
        <w:t>“三会一课”整改卡</w:t>
      </w:r>
    </w:p>
    <w:p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xx党支部：</w:t>
      </w:r>
    </w:p>
    <w:p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 xml:space="preserve">   经督查发现，你支部“三会一课”制度执行存在如下问题：</w:t>
      </w:r>
    </w:p>
    <w:p>
      <w:pPr>
        <w:numPr>
          <w:ilvl w:val="0"/>
          <w:numId w:val="1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xxxxxxxxxxxxxxxxxxxxxxxxxxxxxxxxxxxxxx；</w:t>
      </w:r>
    </w:p>
    <w:p>
      <w:pPr>
        <w:numPr>
          <w:ilvl w:val="0"/>
          <w:numId w:val="1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xxxxxxxxxxxxxxxxxxxxxxxxxxxxxxxxxxxxxx；</w:t>
      </w:r>
    </w:p>
    <w:p>
      <w:pPr>
        <w:numPr>
          <w:ilvl w:val="0"/>
          <w:numId w:val="1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xxxxxxxxxxxxxxxxxxxxxxxxxxxxxxxxxxxxxx；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  <w:t>“三会一课”制度是党的组织生活的一项基本制度，对于健全党的组织生活、加强党员教育、严格党员管理、完善党员监督、强化党员服务，具有重要意义。现责令你支部采取有效措施，于15日内进行整改，并及时上报整改情况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  <w:t xml:space="preserve">                    中共xxxxxxxxxx委员会（盖章）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  <w:t xml:space="preserve">                          x年x月x日</w:t>
      </w:r>
    </w:p>
    <w:p>
      <w:pPr>
        <w:numPr>
          <w:ilvl w:val="0"/>
          <w:numId w:val="0"/>
        </w:numPr>
        <w:ind w:leftChars="200"/>
        <w:jc w:val="both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9717F7"/>
    <w:multiLevelType w:val="singleLevel"/>
    <w:tmpl w:val="BA9717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40741"/>
    <w:rsid w:val="1A0C5959"/>
    <w:rsid w:val="2A220F14"/>
    <w:rsid w:val="3F840741"/>
    <w:rsid w:val="60E01200"/>
    <w:rsid w:val="60E16C73"/>
    <w:rsid w:val="68681EE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2018-07-17T07:41:00Z</dcterms:created>
  <dc:creator>Mars＆Venus</dc:creator>
  <cp:lastModifiedBy>铭</cp:lastModifiedBy>
  <dcterms:modified xsi:type="dcterms:W3CDTF">2018-08-24T09:20:26Z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