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58875">
      <w:pP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附件：</w:t>
      </w:r>
    </w:p>
    <w:p w14:paraId="34AAE9F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学历资格条件</w:t>
      </w:r>
      <w:bookmarkEnd w:id="0"/>
    </w:p>
    <w:p w14:paraId="16E0C0A1"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4DE0BF00"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教育部直属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所师范大学</w:t>
      </w:r>
    </w:p>
    <w:p w14:paraId="08743021">
      <w:pPr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华中师范大学、华东师范大学、陕西师范大学、北京师范大学、东北师范大学、西南大学</w:t>
      </w:r>
    </w:p>
    <w:p w14:paraId="27C67C79"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国内“双一流”建设高校</w:t>
      </w:r>
    </w:p>
    <w:p w14:paraId="1A8A0A43">
      <w:pPr>
        <w:overflowPunct w:val="0"/>
        <w:spacing w:line="560" w:lineRule="exact"/>
        <w:ind w:firstLine="640" w:firstLineChars="200"/>
        <w:rPr>
          <w:rFonts w:hint="default" w:ascii="Times New Roman" w:hAnsi="Times New Roman" w:eastAsia="楷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kern w:val="0"/>
          <w:sz w:val="32"/>
          <w:szCs w:val="32"/>
        </w:rPr>
        <w:t>1. A类36所</w:t>
      </w:r>
    </w:p>
    <w:p w14:paraId="6D086571">
      <w:pPr>
        <w:overflowPunct w:val="0"/>
        <w:spacing w:line="560" w:lineRule="exact"/>
        <w:ind w:firstLine="640" w:firstLineChars="200"/>
        <w:rPr>
          <w:rFonts w:hint="default" w:ascii="Times New Roman" w:hAnsi="Times New Roman" w:eastAsia="楷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 w14:paraId="78A33399">
      <w:pPr>
        <w:overflowPunct w:val="0"/>
        <w:spacing w:line="560" w:lineRule="exact"/>
        <w:ind w:firstLine="640" w:firstLineChars="200"/>
        <w:rPr>
          <w:rFonts w:hint="default" w:ascii="Times New Roman" w:hAnsi="Times New Roman" w:eastAsia="楷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kern w:val="0"/>
          <w:sz w:val="32"/>
          <w:szCs w:val="32"/>
        </w:rPr>
        <w:t>2. B类6所</w:t>
      </w:r>
    </w:p>
    <w:p w14:paraId="69CAAA81">
      <w:pPr>
        <w:overflowPunct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东北大学、郑州大学、湖南大学、云南大学、西北农林科技大学、新疆大学</w:t>
      </w:r>
    </w:p>
    <w:p w14:paraId="46E98200"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省属重点师范院校</w:t>
      </w:r>
    </w:p>
    <w:p w14:paraId="15FF8962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1、安徽师范大学          2、北京师范大学</w:t>
      </w:r>
    </w:p>
    <w:p w14:paraId="40C0C2D9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3、东北师范大学          4、福建师范大学</w:t>
      </w:r>
    </w:p>
    <w:p w14:paraId="3C0B0936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5、广西师范大学          6、贵州师范大学</w:t>
      </w:r>
    </w:p>
    <w:p w14:paraId="294CD299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7、哈尔滨师范大学        8、海南师范大学</w:t>
      </w:r>
    </w:p>
    <w:p w14:paraId="69B4D3FB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9、杭州师范大学          10、河北师范大学</w:t>
      </w:r>
    </w:p>
    <w:p w14:paraId="12409239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11、河南师范大学         12、湖北师范大学</w:t>
      </w:r>
    </w:p>
    <w:p w14:paraId="63D16EB1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13、湖南师范大学         14、华东师范大学</w:t>
      </w:r>
    </w:p>
    <w:p w14:paraId="6AB8EED6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15、华南师范大学         16、华中师范大学</w:t>
      </w:r>
    </w:p>
    <w:p w14:paraId="6BA74AC5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17、吉林师范大学         18、江苏师范大学</w:t>
      </w:r>
    </w:p>
    <w:p w14:paraId="67515386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19、江西师范大学         20、辽宁师范大学</w:t>
      </w:r>
    </w:p>
    <w:p w14:paraId="24B8E27F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21、南京师范大学         22、内蒙古师范大学</w:t>
      </w:r>
    </w:p>
    <w:p w14:paraId="4B117769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23、青海师范大学         24、山东师范大学</w:t>
      </w:r>
    </w:p>
    <w:p w14:paraId="72EC4AF4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25、山西师范大学         26、陕西师范大学</w:t>
      </w:r>
    </w:p>
    <w:p w14:paraId="235F3C35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27、上海师范大学         28、首都师范大学</w:t>
      </w:r>
    </w:p>
    <w:p w14:paraId="51AB7F41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29、四川师范大学         30、天津师范大学</w:t>
      </w:r>
    </w:p>
    <w:p w14:paraId="780F4A5F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31、西北师范大学         32、新疆师范大学</w:t>
      </w:r>
    </w:p>
    <w:p w14:paraId="6A55F4D5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33、云南师范大学         34、浙江师范大学</w:t>
      </w:r>
    </w:p>
    <w:p w14:paraId="74CFEA36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35、重庆师范大学</w:t>
      </w:r>
    </w:p>
    <w:p w14:paraId="286AB1D9">
      <w:pPr>
        <w:ind w:firstLine="640" w:firstLineChars="200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音乐、体育、美术部分专业院校名单</w:t>
      </w:r>
    </w:p>
    <w:p w14:paraId="2F216D40">
      <w:pPr>
        <w:ind w:firstLine="643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1.部分音乐专业院校</w:t>
      </w:r>
    </w:p>
    <w:p w14:paraId="167113C7">
      <w:pPr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default" w:ascii="Times New Roman" w:hAnsi="Times New Roman" w:cs="Times New Roman"/>
          <w:color w:val="333333"/>
          <w:sz w:val="32"/>
          <w:szCs w:val="32"/>
        </w:rPr>
        <w:t xml:space="preserve">   </w:t>
      </w:r>
      <w:r>
        <w:rPr>
          <w:rFonts w:hint="default" w:ascii="Times New Roman" w:hAnsi="Times New Roman" w:eastAsia="仿宋" w:cs="Times New Roman"/>
          <w:color w:val="333333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中国音乐学院、中央音乐学院、上海音乐学院、天津音乐学院、沈阳音乐学院、四川音乐学院、武汉音乐学院、西安音乐学院</w:t>
      </w:r>
    </w:p>
    <w:p w14:paraId="11FED324">
      <w:pPr>
        <w:ind w:firstLine="643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2.部分体育专业院校</w:t>
      </w:r>
    </w:p>
    <w:p w14:paraId="54DFB54C">
      <w:pPr>
        <w:ind w:firstLine="640" w:firstLineChars="200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北京体育大学、上海体育学院、武汉体育学院、成都体育学院、首都体育学院、天津体育学院、沈阳体育学院、吉林体育学院</w:t>
      </w:r>
    </w:p>
    <w:p w14:paraId="48FA552C">
      <w:pPr>
        <w:ind w:firstLine="643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部分美术专业院校</w:t>
      </w:r>
    </w:p>
    <w:p w14:paraId="1CC2FF73">
      <w:pPr>
        <w:ind w:firstLine="640" w:firstLineChars="200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中央美术学院、中国美术学院、鲁迅美术学院、四川美术学院、天津美术学院、广州美术学院、西安美术学院、湖北美术学院</w:t>
      </w:r>
    </w:p>
    <w:p w14:paraId="483A2574">
      <w:pPr>
        <w:rPr>
          <w:rFonts w:hint="default" w:ascii="Times New Roman" w:hAnsi="Times New Roman" w:eastAsia="仿宋" w:cs="Times New Roman"/>
          <w:color w:val="333333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E0YTQ2OTA5Y2E0MTQyNGU2ZGRiMjI3ZmFhM2ExNzYifQ=="/>
  </w:docVars>
  <w:rsids>
    <w:rsidRoot w:val="66E5633E"/>
    <w:rsid w:val="00012A81"/>
    <w:rsid w:val="000F6DB2"/>
    <w:rsid w:val="00106EE2"/>
    <w:rsid w:val="00191576"/>
    <w:rsid w:val="001B1D9A"/>
    <w:rsid w:val="00371433"/>
    <w:rsid w:val="003C29A9"/>
    <w:rsid w:val="00457032"/>
    <w:rsid w:val="00474882"/>
    <w:rsid w:val="00585EAA"/>
    <w:rsid w:val="006055FB"/>
    <w:rsid w:val="00732018"/>
    <w:rsid w:val="007E0273"/>
    <w:rsid w:val="00832CFC"/>
    <w:rsid w:val="009142C6"/>
    <w:rsid w:val="009364EE"/>
    <w:rsid w:val="00AA2D80"/>
    <w:rsid w:val="00AD5096"/>
    <w:rsid w:val="00BB2464"/>
    <w:rsid w:val="00CA0250"/>
    <w:rsid w:val="00DE3CA4"/>
    <w:rsid w:val="00E658E7"/>
    <w:rsid w:val="00E6662F"/>
    <w:rsid w:val="00EF20C3"/>
    <w:rsid w:val="09BC05EC"/>
    <w:rsid w:val="0CC60273"/>
    <w:rsid w:val="10894A00"/>
    <w:rsid w:val="14080B01"/>
    <w:rsid w:val="14883D8F"/>
    <w:rsid w:val="18EB2DBB"/>
    <w:rsid w:val="20185D5D"/>
    <w:rsid w:val="20A26D2E"/>
    <w:rsid w:val="27A56279"/>
    <w:rsid w:val="2A4335B8"/>
    <w:rsid w:val="2B5D710D"/>
    <w:rsid w:val="34C86DCC"/>
    <w:rsid w:val="39BB02DB"/>
    <w:rsid w:val="46B334E4"/>
    <w:rsid w:val="4DC25072"/>
    <w:rsid w:val="5449794B"/>
    <w:rsid w:val="59DD7ED1"/>
    <w:rsid w:val="5FF03E00"/>
    <w:rsid w:val="607B5222"/>
    <w:rsid w:val="61F93787"/>
    <w:rsid w:val="6200602F"/>
    <w:rsid w:val="66E5633E"/>
    <w:rsid w:val="69A342A0"/>
    <w:rsid w:val="6D535020"/>
    <w:rsid w:val="6EC3676D"/>
    <w:rsid w:val="70825D37"/>
    <w:rsid w:val="746C1EE8"/>
    <w:rsid w:val="75CB6F08"/>
    <w:rsid w:val="7CEE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9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locked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HP</Company>
  <Pages>3</Pages>
  <Words>839</Words>
  <Characters>871</Characters>
  <Lines>1</Lines>
  <Paragraphs>1</Paragraphs>
  <TotalTime>0</TotalTime>
  <ScaleCrop>false</ScaleCrop>
  <LinksUpToDate>false</LinksUpToDate>
  <CharactersWithSpaces>1033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2022-11-21T02:52:00Z</dcterms:created>
  <dc:creator>hp</dc:creator>
  <cp:lastModifiedBy>企业用户_506437195</cp:lastModifiedBy>
  <cp:lastPrinted>2025-01-16T00:41:06Z</cp:lastPrinted>
  <dcterms:modified xsi:type="dcterms:W3CDTF">2025-01-16T00:45:30Z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6BA36062286849E8899AC6A92C51FBA9_13</vt:lpwstr>
  </property>
  <property fmtid="{D5CDD505-2E9C-101B-9397-08002B2CF9AE}" pid="4" name="KSOTemplateDocerSaveRecord">
    <vt:lpwstr>eyJoZGlkIjoiOTE0YTQ2OTA5Y2E0MTQyNGU2ZGRiMjI3ZmFhM2ExNzYiLCJ1c2VySWQiOiI0Mjk5NjAwMDEifQ==</vt:lpwstr>
  </property>
</Properties>
</file>