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1CEF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60AAA82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国内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音乐、体育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美术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专业院校名单</w:t>
      </w:r>
    </w:p>
    <w:p w14:paraId="2AF2553C">
      <w:pPr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</w:p>
    <w:p w14:paraId="2C2CA460"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音乐专业学院：</w:t>
      </w:r>
    </w:p>
    <w:p w14:paraId="6E00092B"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中央音乐学院、中国音乐学院、上海音乐学院、四川音乐学院、天津音乐学院、星海音乐学院、武汉音乐学院、沈阳音乐学院、西安音乐学院、哈尔滨音乐学院、浙江音乐学院</w:t>
      </w:r>
    </w:p>
    <w:p w14:paraId="181190ED"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体育专业学院：</w:t>
      </w:r>
    </w:p>
    <w:p w14:paraId="45ED8D6C"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北京体育大学、上海体育学院、成都体育学院、吉林体育学院、首都体育学院、天津体育学院、武汉体育学院、哈尔滨体育学院、南京体育学院、沈阳体育学院、西安体育学院、山东体育学院、河北体育学院、广州体育学院</w:t>
      </w:r>
    </w:p>
    <w:p w14:paraId="2E1AD83C"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lang w:val="en-US" w:eastAsia="zh-CN"/>
        </w:rPr>
        <w:t>美术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专业学院：</w:t>
      </w:r>
    </w:p>
    <w:p w14:paraId="5FF71738"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 w14:paraId="6517153E">
      <w:pPr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66E5633E"/>
    <w:rsid w:val="00012A81"/>
    <w:rsid w:val="00151812"/>
    <w:rsid w:val="00474882"/>
    <w:rsid w:val="00732018"/>
    <w:rsid w:val="007E0273"/>
    <w:rsid w:val="009142C6"/>
    <w:rsid w:val="00AD5096"/>
    <w:rsid w:val="00E6662F"/>
    <w:rsid w:val="00EF20C3"/>
    <w:rsid w:val="00EF5645"/>
    <w:rsid w:val="0BFB2A02"/>
    <w:rsid w:val="0CC60273"/>
    <w:rsid w:val="10894A00"/>
    <w:rsid w:val="12E564A5"/>
    <w:rsid w:val="14080B01"/>
    <w:rsid w:val="14883D8F"/>
    <w:rsid w:val="21FB3F4F"/>
    <w:rsid w:val="22AF2A06"/>
    <w:rsid w:val="27A56279"/>
    <w:rsid w:val="2B5D710D"/>
    <w:rsid w:val="2F724473"/>
    <w:rsid w:val="351D592A"/>
    <w:rsid w:val="39BB02DB"/>
    <w:rsid w:val="53076FF2"/>
    <w:rsid w:val="59DD7ED1"/>
    <w:rsid w:val="5E075D95"/>
    <w:rsid w:val="607B5222"/>
    <w:rsid w:val="66E5633E"/>
    <w:rsid w:val="67C478CF"/>
    <w:rsid w:val="69A342A0"/>
    <w:rsid w:val="6D535020"/>
    <w:rsid w:val="6EC3676D"/>
    <w:rsid w:val="70825D37"/>
    <w:rsid w:val="7C86328C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1</Pages>
  <Words>273</Words>
  <Characters>273</Characters>
  <Lines>1</Lines>
  <Paragraphs>1</Paragraphs>
  <TotalTime>20</TotalTime>
  <ScaleCrop>false</ScaleCrop>
  <LinksUpToDate>false</LinksUpToDate>
  <CharactersWithSpaces>277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哈喽</cp:lastModifiedBy>
  <cp:lastPrinted>2025-02-26T07:53:00Z</cp:lastPrinted>
  <dcterms:modified xsi:type="dcterms:W3CDTF">2025-04-15T08:04:41Z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6B198EF0ACEB401ABC4301932BAE59D8</vt:lpwstr>
  </property>
  <property fmtid="{D5CDD505-2E9C-101B-9397-08002B2CF9AE}" pid="4" name="KSOTemplateDocerSaveRecord">
    <vt:lpwstr>eyJoZGlkIjoiNTc4MTBkMTdkNzYxMDE3YWVlZTkyODdkZDVjOTZkMmYiLCJ1c2VySWQiOiI2Mjc4OTE3NTgifQ==</vt:lpwstr>
  </property>
</Properties>
</file>