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71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345C5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8472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符合报名条件的国内音乐、体育</w:t>
      </w:r>
    </w:p>
    <w:p w14:paraId="560AA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专业院校名单</w:t>
      </w:r>
    </w:p>
    <w:p w14:paraId="2AF25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C2CA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国内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  <w:t>音乐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  <w:lang w:eastAsia="zh-CN"/>
        </w:rPr>
        <w:t>专业院校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  <w:t>：</w:t>
      </w:r>
    </w:p>
    <w:p w14:paraId="6E000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中央音乐学院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中国音乐学院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3.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上海音乐学院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4.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四川音乐学院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5.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天津音乐学院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6.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星海音乐学院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7.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武汉音乐学院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8.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沈阳音乐学院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9.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西安音乐学院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10.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哈尔滨音乐学院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浙江音乐学院</w:t>
      </w:r>
    </w:p>
    <w:p w14:paraId="18119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国内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  <w:t>体育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  <w:lang w:eastAsia="zh-CN"/>
        </w:rPr>
        <w:t>专业院校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  <w:t>：</w:t>
      </w:r>
    </w:p>
    <w:p w14:paraId="45ED8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北京体育大学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上海体育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eastAsia="zh-CN"/>
        </w:rPr>
        <w:t>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3.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成都体育学院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4.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吉林体育学院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5.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首都体育学院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6.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天津体育学院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7.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武汉体育学院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8.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哈尔滨体育学院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9.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南京体育学院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10.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沈阳体育学院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西安体育学院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山东体育学院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13.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河北体育学院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14.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广州体育学院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 15.河南体育学院</w:t>
      </w:r>
    </w:p>
    <w:p w14:paraId="11F22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TdhY2I3OWI0MWFhZDk0NWZiY2NjMDRlMDRjYjAifQ=="/>
  </w:docVars>
  <w:rsids>
    <w:rsidRoot w:val="66E5633E"/>
    <w:rsid w:val="00012A81"/>
    <w:rsid w:val="00474882"/>
    <w:rsid w:val="00732018"/>
    <w:rsid w:val="007E0273"/>
    <w:rsid w:val="009142C6"/>
    <w:rsid w:val="00AD5096"/>
    <w:rsid w:val="00E6662F"/>
    <w:rsid w:val="00EF20C3"/>
    <w:rsid w:val="051F632A"/>
    <w:rsid w:val="0BFB2A02"/>
    <w:rsid w:val="0CC60273"/>
    <w:rsid w:val="10894A00"/>
    <w:rsid w:val="1096138D"/>
    <w:rsid w:val="12E564A5"/>
    <w:rsid w:val="14080B01"/>
    <w:rsid w:val="14883D8F"/>
    <w:rsid w:val="19722F1E"/>
    <w:rsid w:val="1BE66334"/>
    <w:rsid w:val="1C5E381A"/>
    <w:rsid w:val="1C8B0D17"/>
    <w:rsid w:val="1CB33DD4"/>
    <w:rsid w:val="243C5D67"/>
    <w:rsid w:val="253E7218"/>
    <w:rsid w:val="27A56279"/>
    <w:rsid w:val="2B5D710D"/>
    <w:rsid w:val="2F724473"/>
    <w:rsid w:val="30C14A24"/>
    <w:rsid w:val="33794F3D"/>
    <w:rsid w:val="33C0063A"/>
    <w:rsid w:val="39BB02DB"/>
    <w:rsid w:val="39FD7E95"/>
    <w:rsid w:val="3AC3208C"/>
    <w:rsid w:val="409706D6"/>
    <w:rsid w:val="489777D7"/>
    <w:rsid w:val="4F934F18"/>
    <w:rsid w:val="53076FF2"/>
    <w:rsid w:val="59DD7ED1"/>
    <w:rsid w:val="607B5222"/>
    <w:rsid w:val="66E5633E"/>
    <w:rsid w:val="67C478CF"/>
    <w:rsid w:val="69A342A0"/>
    <w:rsid w:val="6D535020"/>
    <w:rsid w:val="6EC3676D"/>
    <w:rsid w:val="70825D37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HP</Company>
  <Pages>1</Pages>
  <Words>312</Words>
  <Characters>357</Characters>
  <Lines>1</Lines>
  <Paragraphs>1</Paragraphs>
  <TotalTime>15</TotalTime>
  <ScaleCrop>false</ScaleCrop>
  <LinksUpToDate>false</LinksUpToDate>
  <CharactersWithSpaces>390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2018-10-22T01:13:00Z</dcterms:created>
  <dc:creator>hp</dc:creator>
  <cp:lastModifiedBy>大女人1409464845</cp:lastModifiedBy>
  <cp:lastPrinted>2025-11-01T02:37:00Z</cp:lastPrinted>
  <dcterms:modified xsi:type="dcterms:W3CDTF">2026-04-10T08:57:58Z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2BA20AC8385E42BC9C4D35A01E58F6A2_13</vt:lpwstr>
  </property>
  <property fmtid="{D5CDD505-2E9C-101B-9397-08002B2CF9AE}" pid="4" name="KSOTemplateDocerSaveRecord">
    <vt:lpwstr>eyJoZGlkIjoiOTBhYTdhY2I3OWI0MWFhZDk0NWZiY2NjMDRlMDRjYjAiLCJ1c2VySWQiOiIyMDc5MDI4NyJ9</vt:lpwstr>
  </property>
</Properties>
</file>