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3</w:t>
      </w:r>
    </w:p>
    <w:p w14:paraId="6325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</w:p>
    <w:p w14:paraId="4F51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符合报名条件的省属重点师范类院校名单</w:t>
      </w:r>
    </w:p>
    <w:p w14:paraId="0BAC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0BDD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28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安徽师范大学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2.北京师范大学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3.东北师范大学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4.福建师范大学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5.广西师范大学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6.贵州师范大学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7.哈尔滨师范大学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8.海南师范大学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9.杭州师范大学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10.河北师范大学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11.河南师范大学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12.湖北师范大学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13.湖南师范大学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14.华东师范大学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15.华南师范大学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16.华中师范大学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17.吉林师范大学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18.江苏师范大学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19.江西师范大学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20.辽宁师范大学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21.南京师范大学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22.内蒙古师范大学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23.青海师范大学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24.山东师范大学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25.山西师范大学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26.陕西师范大学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27.上海师范大学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28.首都师范大学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29.四川师范大学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30.天津师范大学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31.西北师范大学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32.新疆师范大学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33.云南师范大学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34.浙江师范大学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28"/>
        </w:rPr>
        <w:t>35.重庆师范大学</w:t>
      </w:r>
    </w:p>
    <w:p w14:paraId="58E85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28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2FA0B26"/>
    <w:rsid w:val="063B1146"/>
    <w:rsid w:val="0BFB2A02"/>
    <w:rsid w:val="0CC60273"/>
    <w:rsid w:val="0D5B59A6"/>
    <w:rsid w:val="0F10178C"/>
    <w:rsid w:val="10894A00"/>
    <w:rsid w:val="11AC32E7"/>
    <w:rsid w:val="12E564A5"/>
    <w:rsid w:val="14080B01"/>
    <w:rsid w:val="14883D8F"/>
    <w:rsid w:val="1BE66334"/>
    <w:rsid w:val="253E7218"/>
    <w:rsid w:val="27A56279"/>
    <w:rsid w:val="29EF37E3"/>
    <w:rsid w:val="2A0455D6"/>
    <w:rsid w:val="2A6B4AA2"/>
    <w:rsid w:val="2B5D710D"/>
    <w:rsid w:val="2D3F51F6"/>
    <w:rsid w:val="2F724473"/>
    <w:rsid w:val="37D47A88"/>
    <w:rsid w:val="39BB02DB"/>
    <w:rsid w:val="3E304F66"/>
    <w:rsid w:val="3F516B05"/>
    <w:rsid w:val="411B38FA"/>
    <w:rsid w:val="53076FF2"/>
    <w:rsid w:val="57851BFE"/>
    <w:rsid w:val="59DD7ED1"/>
    <w:rsid w:val="5D2B4961"/>
    <w:rsid w:val="5FDB21DA"/>
    <w:rsid w:val="607B5222"/>
    <w:rsid w:val="66E5633E"/>
    <w:rsid w:val="67C478CF"/>
    <w:rsid w:val="69A342A0"/>
    <w:rsid w:val="6BBC4330"/>
    <w:rsid w:val="6D535020"/>
    <w:rsid w:val="6E6D1940"/>
    <w:rsid w:val="6EC3676D"/>
    <w:rsid w:val="70825D37"/>
    <w:rsid w:val="776C41F9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269</Words>
  <Characters>330</Characters>
  <Lines>1</Lines>
  <Paragraphs>1</Paragraphs>
  <TotalTime>115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弓长</cp:lastModifiedBy>
  <cp:lastPrinted>2025-11-01T02:38:00Z</cp:lastPrinted>
  <dcterms:modified xsi:type="dcterms:W3CDTF">2026-04-22T01:23:37Z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ABCD8CCECAA5488E8EF7E924A3CC5718_13</vt:lpwstr>
  </property>
  <property fmtid="{D5CDD505-2E9C-101B-9397-08002B2CF9AE}" pid="4" name="KSOTemplateDocerSaveRecord">
    <vt:lpwstr>eyJoZGlkIjoiODViNjQ1OGZmZDcyM2ViZGM3M2I2YjJhZmE3ZmUyMWYiLCJ1c2VySWQiOiI0OTMyMjY5NDYifQ==</vt:lpwstr>
  </property>
</Properties>
</file>