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6325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4F51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符合报名条件的省属重点师范类院校名单</w:t>
      </w:r>
    </w:p>
    <w:p w14:paraId="0BAC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BDD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安徽师范大学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2.北京师范大学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3.东北师范大学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4.福建师范大学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5.广西师范大学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6.贵州师范大学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7.哈尔滨师范大学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8.海南师范大学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9.杭州师范大学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10.河北师范大学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11.河南师范大学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12.湖北师范大学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13.湖南师范大学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14.华东师范大学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15.华南师范大学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16.华中师范大学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17.吉林师范大学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18.江苏师范大学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19.江西师范大学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20.辽宁师范大学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21.南京师范大学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22.内蒙古师范大学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23.青海师范大学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24.山东师范大学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25.山西师范大学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26.陕西师范大学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27.上海师范大学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28.首都师范大学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29.四川师范大学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30.天津师范大学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31.西北师范大学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32.新疆师范大学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33.云南师范大学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34.浙江师范大学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35.重庆师范大学</w:t>
      </w:r>
    </w:p>
    <w:p w14:paraId="58E85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2FA0B26"/>
    <w:rsid w:val="063B1146"/>
    <w:rsid w:val="0BFB2A02"/>
    <w:rsid w:val="0CC60273"/>
    <w:rsid w:val="0D5B59A6"/>
    <w:rsid w:val="0F10178C"/>
    <w:rsid w:val="10894A00"/>
    <w:rsid w:val="11AC32E7"/>
    <w:rsid w:val="12E564A5"/>
    <w:rsid w:val="14080B01"/>
    <w:rsid w:val="14883D8F"/>
    <w:rsid w:val="1BE66334"/>
    <w:rsid w:val="253E7218"/>
    <w:rsid w:val="27A56279"/>
    <w:rsid w:val="29EF37E3"/>
    <w:rsid w:val="2A0455D6"/>
    <w:rsid w:val="2A6B4AA2"/>
    <w:rsid w:val="2B5D710D"/>
    <w:rsid w:val="2BE05749"/>
    <w:rsid w:val="2D3F51F6"/>
    <w:rsid w:val="2F724473"/>
    <w:rsid w:val="37D47A88"/>
    <w:rsid w:val="39BB02DB"/>
    <w:rsid w:val="3E304F66"/>
    <w:rsid w:val="3F516B05"/>
    <w:rsid w:val="411B38FA"/>
    <w:rsid w:val="53076FF2"/>
    <w:rsid w:val="59DD7ED1"/>
    <w:rsid w:val="5D2B4961"/>
    <w:rsid w:val="607B5222"/>
    <w:rsid w:val="66E5633E"/>
    <w:rsid w:val="67C478CF"/>
    <w:rsid w:val="69A342A0"/>
    <w:rsid w:val="6BBC4330"/>
    <w:rsid w:val="6D535020"/>
    <w:rsid w:val="6E6D1940"/>
    <w:rsid w:val="6EC3676D"/>
    <w:rsid w:val="70825D37"/>
    <w:rsid w:val="776C41F9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269</Words>
  <Characters>330</Characters>
  <Lines>1</Lines>
  <Paragraphs>1</Paragraphs>
  <TotalTime>107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大女人1409464845</cp:lastModifiedBy>
  <cp:lastPrinted>2025-11-01T02:38:00Z</cp:lastPrinted>
  <dcterms:modified xsi:type="dcterms:W3CDTF">2025-12-19T13:05:06Z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3F7766739B834093B79A052C96CACA23_13</vt:lpwstr>
  </property>
  <property fmtid="{D5CDD505-2E9C-101B-9397-08002B2CF9AE}" pid="4" name="KSOTemplateDocerSaveRecord">
    <vt:lpwstr>eyJoZGlkIjoiOTBhYTdhY2I3OWI0MWFhZDk0NWZiY2NjMDRlMDRjYjAiLCJ1c2VySWQiOiIyMDc5MDI4NyJ9</vt:lpwstr>
  </property>
</Properties>
</file>